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642" w:rsidP="00071642" w:rsidRDefault="00071642" w14:paraId="2457EF24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6019" w:type="dxa"/>
        <w:tblInd w:w="-431" w:type="dxa"/>
        <w:tblLook w:val="04A0" w:firstRow="1" w:lastRow="0" w:firstColumn="1" w:lastColumn="0" w:noHBand="0" w:noVBand="1"/>
      </w:tblPr>
      <w:tblGrid>
        <w:gridCol w:w="1560"/>
        <w:gridCol w:w="2268"/>
        <w:gridCol w:w="1985"/>
        <w:gridCol w:w="2310"/>
        <w:gridCol w:w="1924"/>
        <w:gridCol w:w="1924"/>
        <w:gridCol w:w="1924"/>
        <w:gridCol w:w="2124"/>
      </w:tblGrid>
      <w:tr w:rsidR="00071642" w:rsidTr="004B02FF" w14:paraId="04D0DF4E" w14:textId="77777777">
        <w:tc>
          <w:tcPr>
            <w:tcW w:w="1560" w:type="dxa"/>
          </w:tcPr>
          <w:p w:rsidR="00071642" w:rsidP="00861ECF" w:rsidRDefault="00071642" w14:paraId="5C7DF37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68" w:type="dxa"/>
          </w:tcPr>
          <w:p w:rsidR="00071642" w:rsidP="00861ECF" w:rsidRDefault="00071642" w14:paraId="66F32A8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 Adı</w:t>
            </w:r>
          </w:p>
        </w:tc>
        <w:tc>
          <w:tcPr>
            <w:tcW w:w="1985" w:type="dxa"/>
          </w:tcPr>
          <w:p w:rsidR="00071642" w:rsidP="00861ECF" w:rsidRDefault="00071642" w14:paraId="19B42DC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 Miktarı</w:t>
            </w:r>
          </w:p>
        </w:tc>
        <w:tc>
          <w:tcPr>
            <w:tcW w:w="2310" w:type="dxa"/>
          </w:tcPr>
          <w:p w:rsidR="00071642" w:rsidP="00861ECF" w:rsidRDefault="00071642" w14:paraId="304CFAD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 Muhafaza Yeri</w:t>
            </w:r>
          </w:p>
        </w:tc>
        <w:tc>
          <w:tcPr>
            <w:tcW w:w="1924" w:type="dxa"/>
          </w:tcPr>
          <w:p w:rsidR="00071642" w:rsidP="00861ECF" w:rsidRDefault="00071642" w14:paraId="1440ECB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 İmza</w:t>
            </w:r>
          </w:p>
        </w:tc>
        <w:tc>
          <w:tcPr>
            <w:tcW w:w="1924" w:type="dxa"/>
          </w:tcPr>
          <w:p w:rsidR="00071642" w:rsidP="00861ECF" w:rsidRDefault="00071642" w14:paraId="19C7038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 İmza</w:t>
            </w:r>
          </w:p>
        </w:tc>
        <w:tc>
          <w:tcPr>
            <w:tcW w:w="1924" w:type="dxa"/>
          </w:tcPr>
          <w:p w:rsidR="00071642" w:rsidP="00861ECF" w:rsidRDefault="00071642" w14:paraId="02DFF97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Teslim Alan İmza</w:t>
            </w:r>
          </w:p>
        </w:tc>
        <w:tc>
          <w:tcPr>
            <w:tcW w:w="2124" w:type="dxa"/>
          </w:tcPr>
          <w:p w:rsidR="00071642" w:rsidP="00861ECF" w:rsidRDefault="00071642" w14:paraId="6572EBE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Yetkilisi İmza</w:t>
            </w:r>
          </w:p>
        </w:tc>
      </w:tr>
      <w:tr w:rsidR="00071642" w:rsidTr="004B02FF" w14:paraId="7D1F4670" w14:textId="77777777">
        <w:tc>
          <w:tcPr>
            <w:tcW w:w="1560" w:type="dxa"/>
          </w:tcPr>
          <w:p w:rsidR="00071642" w:rsidP="00861ECF" w:rsidRDefault="00071642" w14:paraId="5C136A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6FE605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665BB0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669FC7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1AB430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0DA5D8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2E816A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35D3102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05903471" w14:textId="77777777">
        <w:tc>
          <w:tcPr>
            <w:tcW w:w="1560" w:type="dxa"/>
          </w:tcPr>
          <w:p w:rsidR="00071642" w:rsidP="00861ECF" w:rsidRDefault="00071642" w14:paraId="33DE1F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6B6043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670824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3E65D8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41D122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A4F4A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EF5570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0518054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4AEEE2C4" w14:textId="77777777">
        <w:tc>
          <w:tcPr>
            <w:tcW w:w="1560" w:type="dxa"/>
          </w:tcPr>
          <w:p w:rsidR="00071642" w:rsidP="00861ECF" w:rsidRDefault="00071642" w14:paraId="083881E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7ADB82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523332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112AE7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36092A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18BFD9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130EA20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336BD59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225BA3C2" w14:textId="77777777">
        <w:tc>
          <w:tcPr>
            <w:tcW w:w="1560" w:type="dxa"/>
          </w:tcPr>
          <w:p w:rsidR="00071642" w:rsidP="00861ECF" w:rsidRDefault="00071642" w14:paraId="497E67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114CBB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47CB8DF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671309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062AD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49F7A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353BBE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4FF5C38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1C8E4E93" w14:textId="77777777">
        <w:tc>
          <w:tcPr>
            <w:tcW w:w="1560" w:type="dxa"/>
          </w:tcPr>
          <w:p w:rsidR="00071642" w:rsidP="00861ECF" w:rsidRDefault="00071642" w14:paraId="30A611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6DF6AB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2B0B389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688753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2AA969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03C80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C0C86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3796502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61720BAB" w14:textId="77777777">
        <w:tc>
          <w:tcPr>
            <w:tcW w:w="1560" w:type="dxa"/>
          </w:tcPr>
          <w:p w:rsidR="00071642" w:rsidP="00861ECF" w:rsidRDefault="00071642" w14:paraId="1A6925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4EDB55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4F65520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7D08C0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3D055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A66BC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254A90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14E6485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5DDF50F8" w14:textId="77777777">
        <w:tc>
          <w:tcPr>
            <w:tcW w:w="1560" w:type="dxa"/>
          </w:tcPr>
          <w:p w:rsidR="00071642" w:rsidP="00861ECF" w:rsidRDefault="00071642" w14:paraId="6F3685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19B3F1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273375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7C2D0A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7070E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14BB06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60532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706B426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6FF81EB5" w14:textId="77777777">
        <w:tc>
          <w:tcPr>
            <w:tcW w:w="1560" w:type="dxa"/>
          </w:tcPr>
          <w:p w:rsidR="00071642" w:rsidP="00861ECF" w:rsidRDefault="00071642" w14:paraId="5B3215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2B6187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579544C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147C5A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01A933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3321B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4602D0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38AD6B3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676E2759" w14:textId="77777777">
        <w:tc>
          <w:tcPr>
            <w:tcW w:w="1560" w:type="dxa"/>
          </w:tcPr>
          <w:p w:rsidR="00071642" w:rsidP="00861ECF" w:rsidRDefault="00071642" w14:paraId="1CBF09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67D2D40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1E1E2E4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06E2F4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BBF13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C4EBC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391F6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41B8BE6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1FAD2323" w14:textId="77777777">
        <w:tc>
          <w:tcPr>
            <w:tcW w:w="1560" w:type="dxa"/>
          </w:tcPr>
          <w:p w:rsidR="00071642" w:rsidP="00861ECF" w:rsidRDefault="00071642" w14:paraId="07E873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7BAA6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5458E0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70AFD5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24A88B4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0F423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60FAE1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13B4F1C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46BC6998" w14:textId="77777777">
        <w:tc>
          <w:tcPr>
            <w:tcW w:w="1560" w:type="dxa"/>
          </w:tcPr>
          <w:p w:rsidR="00071642" w:rsidP="00861ECF" w:rsidRDefault="00071642" w14:paraId="5029AB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69974B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6C2952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084EF6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86006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6E41E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2879B5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60415DE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62F93ECA" w14:textId="77777777">
        <w:tc>
          <w:tcPr>
            <w:tcW w:w="1560" w:type="dxa"/>
          </w:tcPr>
          <w:p w:rsidR="00071642" w:rsidP="00861ECF" w:rsidRDefault="00071642" w14:paraId="452BBD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3A180D9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47CECD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63BDBB2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00C2D0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CCA0F5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7EBC7E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204A71B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071642" w:rsidTr="004B02FF" w14:paraId="7E19D973" w14:textId="77777777">
        <w:tc>
          <w:tcPr>
            <w:tcW w:w="1560" w:type="dxa"/>
          </w:tcPr>
          <w:p w:rsidR="00071642" w:rsidP="00861ECF" w:rsidRDefault="00071642" w14:paraId="0EEAA5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1642" w:rsidP="00861ECF" w:rsidRDefault="00071642" w14:paraId="5AEB2C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1642" w:rsidP="00861ECF" w:rsidRDefault="00071642" w14:paraId="0B0C14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71642" w:rsidP="00861ECF" w:rsidRDefault="00071642" w14:paraId="6980CF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0DA6B3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4F4320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71642" w:rsidP="00861ECF" w:rsidRDefault="00071642" w14:paraId="5D533C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071642" w:rsidP="00861ECF" w:rsidRDefault="00071642" w14:paraId="5D39666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923ECC" w:rsidR="007A2926" w:rsidP="001B4140" w:rsidRDefault="007A2926" w14:paraId="2B07D98D" w14:textId="77777777"/>
    <w:sectPr w:rsidRPr="00923ECC" w:rsidR="007A2926" w:rsidSect="00870629">
      <w:footerReference r:id="R55e8c15363664592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35DA" w14:textId="77777777" w:rsidR="00A24451" w:rsidRDefault="00A24451">
      <w:r>
        <w:separator/>
      </w:r>
    </w:p>
  </w:endnote>
  <w:endnote w:type="continuationSeparator" w:id="0">
    <w:p w14:paraId="198285A2" w14:textId="77777777" w:rsidR="00A24451" w:rsidRDefault="00A2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4DF66D2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F0C4" w14:textId="77777777" w:rsidR="00A24451" w:rsidRDefault="00A24451">
      <w:r>
        <w:separator/>
      </w:r>
    </w:p>
  </w:footnote>
  <w:footnote w:type="continuationSeparator" w:id="0">
    <w:p w14:paraId="6A144DDE" w14:textId="77777777" w:rsidR="00A24451" w:rsidRDefault="00A2445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6" w:type="pct"/>
      <w:tblInd w:w="-43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4"/>
      <w:gridCol w:w="7176"/>
      <w:gridCol w:w="4790"/>
    </w:tblGrid>
    <w:tr w:rsidRPr="006A0EAB" w:rsidR="00482692" w:rsidTr="004B02FF" w14:paraId="71DC2730" w14:textId="77777777">
      <w:trPr>
        <w:cantSplit/>
        <w:trHeight w:val="981"/>
      </w:trPr>
      <w:tc>
        <w:tcPr>
          <w:tcW w:w="405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1B338082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B26CA3E" wp14:anchorId="2B064FF0">
                <wp:simplePos x="0" y="0"/>
                <wp:positionH relativeFrom="column">
                  <wp:posOffset>330835</wp:posOffset>
                </wp:positionH>
                <wp:positionV relativeFrom="paragraph">
                  <wp:posOffset>-97790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21D5C3C1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20C38EB8" w14:textId="77777777">
          <w:pPr>
            <w:rPr>
              <w:b/>
              <w:sz w:val="18"/>
              <w:szCs w:val="18"/>
            </w:rPr>
          </w:pPr>
        </w:p>
      </w:tc>
      <w:tc>
        <w:tcPr>
          <w:tcW w:w="717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0946E6E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0014553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271665D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214DC5C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FA9D84F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4B02FF" w14:paraId="7851C8DE" w14:textId="77777777">
      <w:trPr>
        <w:cantSplit/>
        <w:trHeight w:val="72"/>
      </w:trPr>
      <w:tc>
        <w:tcPr>
          <w:tcW w:w="405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25D84A2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17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75A0D13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GÜNLÜK GELEN MALZEME KONTROL FORMU</w:t>
          </w: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58632A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FRM/SKSDB/29</w:t>
          </w:r>
        </w:p>
      </w:tc>
    </w:tr>
    <w:tr w:rsidRPr="006A0EAB" w:rsidR="00482692" w:rsidTr="004B02FF" w14:paraId="4CF7ED3E" w14:textId="77777777">
      <w:trPr>
        <w:cantSplit/>
        <w:trHeight w:val="72"/>
      </w:trPr>
      <w:tc>
        <w:tcPr>
          <w:tcW w:w="405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493E0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680C6ED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40064E5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26.09.2022</w:t>
          </w:r>
        </w:p>
      </w:tc>
    </w:tr>
    <w:tr w:rsidRPr="006A0EAB" w:rsidR="00482692" w:rsidTr="004B02FF" w14:paraId="18607C81" w14:textId="77777777">
      <w:trPr>
        <w:cantSplit/>
        <w:trHeight w:val="72"/>
      </w:trPr>
      <w:tc>
        <w:tcPr>
          <w:tcW w:w="405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E553F9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776269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5AB2CC9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4B02FF" w14:paraId="44342CBA" w14:textId="77777777">
      <w:trPr>
        <w:cantSplit/>
        <w:trHeight w:val="72"/>
      </w:trPr>
      <w:tc>
        <w:tcPr>
          <w:tcW w:w="405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48950FB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1987E74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0DC11AF7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0A4C1D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095269">
    <w:abstractNumId w:val="4"/>
  </w:num>
  <w:num w:numId="2" w16cid:durableId="638455626">
    <w:abstractNumId w:val="27"/>
  </w:num>
  <w:num w:numId="3" w16cid:durableId="1008674038">
    <w:abstractNumId w:val="9"/>
  </w:num>
  <w:num w:numId="4" w16cid:durableId="1498960290">
    <w:abstractNumId w:val="11"/>
  </w:num>
  <w:num w:numId="5" w16cid:durableId="1362315364">
    <w:abstractNumId w:val="22"/>
  </w:num>
  <w:num w:numId="6" w16cid:durableId="723334481">
    <w:abstractNumId w:val="25"/>
  </w:num>
  <w:num w:numId="7" w16cid:durableId="238368533">
    <w:abstractNumId w:val="5"/>
  </w:num>
  <w:num w:numId="8" w16cid:durableId="1396005123">
    <w:abstractNumId w:val="18"/>
  </w:num>
  <w:num w:numId="9" w16cid:durableId="340159320">
    <w:abstractNumId w:val="14"/>
  </w:num>
  <w:num w:numId="10" w16cid:durableId="686444864">
    <w:abstractNumId w:val="10"/>
  </w:num>
  <w:num w:numId="11" w16cid:durableId="783352546">
    <w:abstractNumId w:val="20"/>
  </w:num>
  <w:num w:numId="12" w16cid:durableId="1097292181">
    <w:abstractNumId w:val="26"/>
  </w:num>
  <w:num w:numId="13" w16cid:durableId="221645353">
    <w:abstractNumId w:val="0"/>
  </w:num>
  <w:num w:numId="14" w16cid:durableId="1419670185">
    <w:abstractNumId w:val="6"/>
  </w:num>
  <w:num w:numId="15" w16cid:durableId="826170946">
    <w:abstractNumId w:val="16"/>
  </w:num>
  <w:num w:numId="16" w16cid:durableId="98331405">
    <w:abstractNumId w:val="17"/>
  </w:num>
  <w:num w:numId="17" w16cid:durableId="1624070147">
    <w:abstractNumId w:val="8"/>
  </w:num>
  <w:num w:numId="18" w16cid:durableId="1268005833">
    <w:abstractNumId w:val="15"/>
  </w:num>
  <w:num w:numId="19" w16cid:durableId="556166089">
    <w:abstractNumId w:val="21"/>
  </w:num>
  <w:num w:numId="20" w16cid:durableId="1604221514">
    <w:abstractNumId w:val="12"/>
  </w:num>
  <w:num w:numId="21" w16cid:durableId="78797989">
    <w:abstractNumId w:val="19"/>
  </w:num>
  <w:num w:numId="22" w16cid:durableId="2117631729">
    <w:abstractNumId w:val="3"/>
  </w:num>
  <w:num w:numId="23" w16cid:durableId="1386642282">
    <w:abstractNumId w:val="7"/>
  </w:num>
  <w:num w:numId="24" w16cid:durableId="1727800093">
    <w:abstractNumId w:val="2"/>
  </w:num>
  <w:num w:numId="25" w16cid:durableId="1812597166">
    <w:abstractNumId w:val="23"/>
  </w:num>
  <w:num w:numId="26" w16cid:durableId="962005728">
    <w:abstractNumId w:val="24"/>
  </w:num>
  <w:num w:numId="27" w16cid:durableId="1176460631">
    <w:abstractNumId w:val="13"/>
  </w:num>
  <w:num w:numId="28" w16cid:durableId="17060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42"/>
    <w:rsid w:val="000300DC"/>
    <w:rsid w:val="000412C1"/>
    <w:rsid w:val="00053E2F"/>
    <w:rsid w:val="00060910"/>
    <w:rsid w:val="00063FC3"/>
    <w:rsid w:val="0006410D"/>
    <w:rsid w:val="00071642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02FF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36E60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318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D5D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445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0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6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5e8c153636645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Yatay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2022-07-20T12:04:00Z</dcterms:created>
  <dcterms:modified xsi:type="dcterms:W3CDTF">2022-07-20T12:04:00Z</dcterms:modified>
</cp:coreProperties>
</file>